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55C" w:rsidRDefault="00CE5E2C" w:rsidP="00ED555C">
      <w:pPr>
        <w:jc w:val="center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SmartWeatherAPI</w:t>
      </w:r>
      <w:r w:rsidR="005F6CAF">
        <w:rPr>
          <w:rFonts w:hint="eastAsia"/>
          <w:b/>
          <w:sz w:val="52"/>
          <w:szCs w:val="52"/>
        </w:rPr>
        <w:t>接口</w:t>
      </w:r>
      <w:r>
        <w:rPr>
          <w:rFonts w:hint="eastAsia"/>
          <w:b/>
          <w:sz w:val="52"/>
          <w:szCs w:val="52"/>
        </w:rPr>
        <w:t>用户申请表</w:t>
      </w:r>
    </w:p>
    <w:tbl>
      <w:tblPr>
        <w:tblW w:w="82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60"/>
        <w:gridCol w:w="2037"/>
        <w:gridCol w:w="1570"/>
        <w:gridCol w:w="2513"/>
      </w:tblGrid>
      <w:tr w:rsidR="00C24C49" w:rsidTr="009230C6">
        <w:trPr>
          <w:trHeight w:val="340"/>
        </w:trPr>
        <w:tc>
          <w:tcPr>
            <w:tcW w:w="8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24C49" w:rsidRDefault="00C24C49" w:rsidP="00493DC5">
            <w:pPr>
              <w:jc w:val="center"/>
              <w:rPr>
                <w:sz w:val="24"/>
              </w:rPr>
            </w:pPr>
            <w:r w:rsidRPr="004C64E9">
              <w:rPr>
                <w:rFonts w:hint="eastAsia"/>
                <w:b/>
                <w:sz w:val="24"/>
                <w:szCs w:val="21"/>
              </w:rPr>
              <w:t>个人</w:t>
            </w:r>
            <w:r w:rsidR="00493DC5" w:rsidRPr="004C64E9">
              <w:rPr>
                <w:rFonts w:hint="eastAsia"/>
                <w:b/>
                <w:sz w:val="24"/>
                <w:szCs w:val="21"/>
              </w:rPr>
              <w:t>基础信息</w:t>
            </w:r>
            <w:r w:rsidR="009230C6" w:rsidRPr="004C64E9">
              <w:rPr>
                <w:rFonts w:hint="eastAsia"/>
                <w:b/>
                <w:sz w:val="24"/>
                <w:szCs w:val="21"/>
              </w:rPr>
              <w:t>(</w:t>
            </w:r>
            <w:r w:rsidR="009230C6" w:rsidRPr="004C64E9">
              <w:rPr>
                <w:rFonts w:hint="eastAsia"/>
                <w:b/>
                <w:sz w:val="24"/>
                <w:szCs w:val="21"/>
              </w:rPr>
              <w:t>个人用户填写</w:t>
            </w:r>
            <w:r w:rsidR="009230C6" w:rsidRPr="004C64E9">
              <w:rPr>
                <w:rFonts w:hint="eastAsia"/>
                <w:b/>
                <w:sz w:val="24"/>
                <w:szCs w:val="21"/>
              </w:rPr>
              <w:t>)</w:t>
            </w:r>
          </w:p>
        </w:tc>
      </w:tr>
      <w:tr w:rsidR="00E054A7" w:rsidTr="00374845">
        <w:trPr>
          <w:trHeight w:val="34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4A7" w:rsidRDefault="00E054A7" w:rsidP="00E054A7">
            <w:pPr>
              <w:ind w:firstLineChars="245" w:firstLine="517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姓</w:t>
            </w:r>
            <w:r>
              <w:rPr>
                <w:rFonts w:hint="eastAsia"/>
                <w:b/>
                <w:szCs w:val="21"/>
              </w:rPr>
              <w:t xml:space="preserve">     </w:t>
            </w:r>
            <w:r>
              <w:rPr>
                <w:rFonts w:hint="eastAsia"/>
                <w:b/>
                <w:szCs w:val="21"/>
              </w:rPr>
              <w:t>名</w:t>
            </w:r>
            <w:r w:rsidR="005268E5" w:rsidRPr="005268E5">
              <w:rPr>
                <w:rFonts w:hint="eastAsia"/>
                <w:b/>
                <w:color w:val="FF0000"/>
                <w:szCs w:val="21"/>
              </w:rPr>
              <w:t>(*)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4A7" w:rsidRDefault="00E054A7" w:rsidP="00012F4C">
            <w:pPr>
              <w:jc w:val="center"/>
              <w:rPr>
                <w:szCs w:val="21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4A7" w:rsidRDefault="00CE32B1" w:rsidP="006A0A3B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手</w:t>
            </w:r>
            <w:r>
              <w:rPr>
                <w:rFonts w:hint="eastAsia"/>
                <w:b/>
                <w:szCs w:val="21"/>
              </w:rPr>
              <w:t xml:space="preserve">    </w:t>
            </w:r>
            <w:r>
              <w:rPr>
                <w:rFonts w:hint="eastAsia"/>
                <w:b/>
                <w:szCs w:val="21"/>
              </w:rPr>
              <w:t>机</w:t>
            </w:r>
            <w:r w:rsidR="005268E5" w:rsidRPr="005268E5">
              <w:rPr>
                <w:rFonts w:hint="eastAsia"/>
                <w:b/>
                <w:color w:val="FF0000"/>
                <w:szCs w:val="21"/>
              </w:rPr>
              <w:t>(*)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4A7" w:rsidRDefault="00E054A7" w:rsidP="00012F4C">
            <w:pPr>
              <w:jc w:val="center"/>
              <w:rPr>
                <w:sz w:val="24"/>
              </w:rPr>
            </w:pPr>
          </w:p>
        </w:tc>
      </w:tr>
      <w:tr w:rsidR="006A0A3B" w:rsidTr="00374845">
        <w:trPr>
          <w:trHeight w:val="34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3B" w:rsidRPr="00A4058B" w:rsidRDefault="005F6CAF" w:rsidP="002F645F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E-Mail</w:t>
            </w:r>
            <w:r w:rsidR="005268E5" w:rsidRPr="005268E5">
              <w:rPr>
                <w:rFonts w:hint="eastAsia"/>
                <w:b/>
                <w:color w:val="FF0000"/>
                <w:szCs w:val="21"/>
              </w:rPr>
              <w:t>(*)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3B" w:rsidRDefault="006A0A3B" w:rsidP="002F645F">
            <w:pPr>
              <w:jc w:val="center"/>
              <w:rPr>
                <w:szCs w:val="21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3B" w:rsidRPr="00A4058B" w:rsidRDefault="005F6CAF" w:rsidP="002F645F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联系</w:t>
            </w:r>
            <w:r>
              <w:rPr>
                <w:rFonts w:hint="eastAsia"/>
                <w:b/>
                <w:szCs w:val="21"/>
              </w:rPr>
              <w:t>Q</w:t>
            </w:r>
            <w:r w:rsidR="00FC19AF">
              <w:rPr>
                <w:rFonts w:hint="eastAsia"/>
                <w:b/>
                <w:szCs w:val="21"/>
              </w:rPr>
              <w:t>Q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3B" w:rsidRDefault="006A0A3B" w:rsidP="002F645F">
            <w:pPr>
              <w:jc w:val="center"/>
              <w:rPr>
                <w:sz w:val="24"/>
              </w:rPr>
            </w:pPr>
          </w:p>
        </w:tc>
      </w:tr>
      <w:tr w:rsidR="006A0A3B" w:rsidTr="00374845">
        <w:trPr>
          <w:trHeight w:val="34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3B" w:rsidRPr="00A4058B" w:rsidRDefault="00FC19AF" w:rsidP="00BE77AE">
            <w:pPr>
              <w:ind w:firstLineChars="245" w:firstLine="517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身份证号</w:t>
            </w:r>
            <w:r w:rsidR="005268E5" w:rsidRPr="005268E5">
              <w:rPr>
                <w:rFonts w:hint="eastAsia"/>
                <w:b/>
                <w:color w:val="FF0000"/>
                <w:szCs w:val="21"/>
              </w:rPr>
              <w:t>(*)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3B" w:rsidRDefault="006A0A3B" w:rsidP="00FC2F2F">
            <w:pPr>
              <w:jc w:val="center"/>
              <w:rPr>
                <w:szCs w:val="21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3B" w:rsidRPr="00A4058B" w:rsidRDefault="006A784A" w:rsidP="00CE32B1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  </w:t>
            </w:r>
            <w:r w:rsidR="00CE32B1">
              <w:rPr>
                <w:rFonts w:hint="eastAsia"/>
                <w:b/>
                <w:szCs w:val="21"/>
              </w:rPr>
              <w:t>职</w:t>
            </w:r>
            <w:r w:rsidR="00CE32B1">
              <w:rPr>
                <w:rFonts w:hint="eastAsia"/>
                <w:b/>
                <w:szCs w:val="21"/>
              </w:rPr>
              <w:t xml:space="preserve">     </w:t>
            </w:r>
            <w:r w:rsidR="00CE32B1">
              <w:rPr>
                <w:rFonts w:hint="eastAsia"/>
                <w:b/>
                <w:szCs w:val="21"/>
              </w:rPr>
              <w:t>业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3B" w:rsidRDefault="006A0A3B" w:rsidP="00FC2F2F">
            <w:pPr>
              <w:jc w:val="center"/>
              <w:rPr>
                <w:sz w:val="24"/>
              </w:rPr>
            </w:pPr>
          </w:p>
        </w:tc>
      </w:tr>
      <w:tr w:rsidR="007B7A9A" w:rsidTr="00284B7C">
        <w:trPr>
          <w:trHeight w:val="34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A9A" w:rsidRDefault="005F6CAF" w:rsidP="00BE77AE">
            <w:pPr>
              <w:ind w:firstLineChars="245" w:firstLine="517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住</w:t>
            </w:r>
            <w:r w:rsidR="007B7A9A">
              <w:rPr>
                <w:rFonts w:hint="eastAsia"/>
                <w:b/>
                <w:szCs w:val="21"/>
              </w:rPr>
              <w:t>址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邮编</w:t>
            </w:r>
            <w:r w:rsidR="005268E5" w:rsidRPr="005268E5">
              <w:rPr>
                <w:rFonts w:hint="eastAsia"/>
                <w:b/>
                <w:color w:val="FF0000"/>
                <w:szCs w:val="21"/>
              </w:rPr>
              <w:t>(*)</w:t>
            </w:r>
          </w:p>
        </w:tc>
        <w:tc>
          <w:tcPr>
            <w:tcW w:w="6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A9A" w:rsidRDefault="007B7A9A" w:rsidP="00FC2F2F">
            <w:pPr>
              <w:jc w:val="center"/>
              <w:rPr>
                <w:sz w:val="24"/>
              </w:rPr>
            </w:pPr>
          </w:p>
        </w:tc>
      </w:tr>
      <w:tr w:rsidR="005F6CAF" w:rsidTr="00284B7C">
        <w:trPr>
          <w:trHeight w:val="34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CAF" w:rsidRDefault="005F6CAF" w:rsidP="005F6CAF">
            <w:pPr>
              <w:ind w:firstLineChars="100" w:firstLine="211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个人网站或博客</w:t>
            </w:r>
            <w:r w:rsidR="005268E5" w:rsidRPr="005268E5">
              <w:rPr>
                <w:rFonts w:hint="eastAsia"/>
                <w:b/>
                <w:color w:val="FF0000"/>
                <w:szCs w:val="21"/>
              </w:rPr>
              <w:t>(*)</w:t>
            </w:r>
          </w:p>
        </w:tc>
        <w:tc>
          <w:tcPr>
            <w:tcW w:w="6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CAF" w:rsidRDefault="00A32A68" w:rsidP="00FC2F2F">
            <w:pPr>
              <w:jc w:val="center"/>
              <w:rPr>
                <w:sz w:val="24"/>
              </w:rPr>
            </w:pPr>
            <w:r w:rsidRPr="00A32A68">
              <w:rPr>
                <w:rFonts w:hint="eastAsia"/>
                <w:b/>
                <w:color w:val="BFBFBF" w:themeColor="background1" w:themeShade="BF"/>
                <w:szCs w:val="21"/>
              </w:rPr>
              <w:t>请</w:t>
            </w:r>
            <w:r w:rsidR="00065FDB">
              <w:rPr>
                <w:rFonts w:hint="eastAsia"/>
                <w:b/>
                <w:color w:val="BFBFBF" w:themeColor="background1" w:themeShade="BF"/>
                <w:szCs w:val="21"/>
              </w:rPr>
              <w:t>同时</w:t>
            </w:r>
            <w:r w:rsidRPr="00A32A68">
              <w:rPr>
                <w:rFonts w:hint="eastAsia"/>
                <w:b/>
                <w:color w:val="BFBFBF" w:themeColor="background1" w:themeShade="BF"/>
                <w:szCs w:val="21"/>
              </w:rPr>
              <w:t>填写网站域名及服务器</w:t>
            </w:r>
            <w:r w:rsidRPr="00A32A68">
              <w:rPr>
                <w:rFonts w:hint="eastAsia"/>
                <w:b/>
                <w:color w:val="BFBFBF" w:themeColor="background1" w:themeShade="BF"/>
                <w:szCs w:val="21"/>
              </w:rPr>
              <w:t>IP</w:t>
            </w:r>
          </w:p>
        </w:tc>
      </w:tr>
      <w:tr w:rsidR="00CD6B3A" w:rsidTr="009230C6">
        <w:trPr>
          <w:trHeight w:val="340"/>
        </w:trPr>
        <w:tc>
          <w:tcPr>
            <w:tcW w:w="8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D6B3A" w:rsidRPr="00553C97" w:rsidRDefault="00643890" w:rsidP="009A60C1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 w:val="24"/>
                <w:szCs w:val="21"/>
              </w:rPr>
              <w:t>公司</w:t>
            </w:r>
            <w:r w:rsidR="009A60C1" w:rsidRPr="004C64E9">
              <w:rPr>
                <w:rFonts w:hint="eastAsia"/>
                <w:b/>
                <w:sz w:val="24"/>
                <w:szCs w:val="21"/>
              </w:rPr>
              <w:t>基础信息</w:t>
            </w:r>
            <w:r w:rsidR="009230C6" w:rsidRPr="004C64E9">
              <w:rPr>
                <w:rFonts w:hint="eastAsia"/>
                <w:b/>
                <w:sz w:val="24"/>
                <w:szCs w:val="21"/>
              </w:rPr>
              <w:t>(</w:t>
            </w:r>
            <w:r w:rsidR="009230C6" w:rsidRPr="004C64E9">
              <w:rPr>
                <w:rFonts w:hint="eastAsia"/>
                <w:b/>
                <w:sz w:val="24"/>
                <w:szCs w:val="21"/>
              </w:rPr>
              <w:t>公司用户填写</w:t>
            </w:r>
            <w:r w:rsidR="009230C6" w:rsidRPr="004C64E9">
              <w:rPr>
                <w:rFonts w:hint="eastAsia"/>
                <w:b/>
                <w:sz w:val="24"/>
                <w:szCs w:val="21"/>
              </w:rPr>
              <w:t>)</w:t>
            </w:r>
          </w:p>
        </w:tc>
      </w:tr>
      <w:tr w:rsidR="000A7CEA" w:rsidTr="00FF0395">
        <w:trPr>
          <w:trHeight w:val="34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CEA" w:rsidRDefault="000A7CEA" w:rsidP="00374845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公司名称</w:t>
            </w:r>
            <w:r w:rsidR="0058384E" w:rsidRPr="005268E5">
              <w:rPr>
                <w:rFonts w:hint="eastAsia"/>
                <w:b/>
                <w:color w:val="FF0000"/>
                <w:szCs w:val="21"/>
              </w:rPr>
              <w:t>(*)</w:t>
            </w:r>
          </w:p>
        </w:tc>
        <w:tc>
          <w:tcPr>
            <w:tcW w:w="6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CEA" w:rsidRDefault="000A7CEA" w:rsidP="00FC2F2F">
            <w:pPr>
              <w:jc w:val="center"/>
              <w:rPr>
                <w:sz w:val="24"/>
              </w:rPr>
            </w:pPr>
          </w:p>
        </w:tc>
      </w:tr>
      <w:tr w:rsidR="00CD6B3A" w:rsidTr="00374845">
        <w:trPr>
          <w:trHeight w:val="34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B3A" w:rsidRDefault="000A7CEA" w:rsidP="00374845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联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系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人</w:t>
            </w:r>
            <w:r w:rsidR="0058384E" w:rsidRPr="005268E5">
              <w:rPr>
                <w:rFonts w:hint="eastAsia"/>
                <w:b/>
                <w:color w:val="FF0000"/>
                <w:szCs w:val="21"/>
              </w:rPr>
              <w:t>(*)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B3A" w:rsidRDefault="00CD6B3A" w:rsidP="00FC2F2F">
            <w:pPr>
              <w:jc w:val="center"/>
              <w:rPr>
                <w:szCs w:val="21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B3A" w:rsidRDefault="000A7CEA" w:rsidP="00FC2F2F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联系电话</w:t>
            </w:r>
            <w:r w:rsidR="0058384E" w:rsidRPr="005268E5">
              <w:rPr>
                <w:rFonts w:hint="eastAsia"/>
                <w:b/>
                <w:color w:val="FF0000"/>
                <w:szCs w:val="21"/>
              </w:rPr>
              <w:t>(*)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B3A" w:rsidRDefault="00CD6B3A" w:rsidP="00FC2F2F">
            <w:pPr>
              <w:jc w:val="center"/>
              <w:rPr>
                <w:sz w:val="24"/>
              </w:rPr>
            </w:pPr>
          </w:p>
        </w:tc>
      </w:tr>
      <w:tr w:rsidR="00CD6B3A" w:rsidTr="00374845">
        <w:trPr>
          <w:trHeight w:val="34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B3A" w:rsidRDefault="000A7CEA" w:rsidP="00374845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联系邮箱</w:t>
            </w:r>
            <w:r w:rsidR="0058384E" w:rsidRPr="005268E5">
              <w:rPr>
                <w:rFonts w:hint="eastAsia"/>
                <w:b/>
                <w:color w:val="FF0000"/>
                <w:szCs w:val="21"/>
              </w:rPr>
              <w:t>(*)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B3A" w:rsidRDefault="00CD6B3A" w:rsidP="00FC2F2F">
            <w:pPr>
              <w:jc w:val="center"/>
              <w:rPr>
                <w:szCs w:val="21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B3A" w:rsidRDefault="000A7CEA" w:rsidP="00FC2F2F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联系</w:t>
            </w:r>
            <w:r>
              <w:rPr>
                <w:rFonts w:hint="eastAsia"/>
                <w:b/>
                <w:szCs w:val="21"/>
              </w:rPr>
              <w:t>QQ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B3A" w:rsidRDefault="00CD6B3A" w:rsidP="00FC2F2F">
            <w:pPr>
              <w:jc w:val="center"/>
              <w:rPr>
                <w:sz w:val="24"/>
              </w:rPr>
            </w:pPr>
          </w:p>
        </w:tc>
      </w:tr>
      <w:tr w:rsidR="00E30112" w:rsidTr="00043533">
        <w:trPr>
          <w:trHeight w:val="34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112" w:rsidRDefault="00E30112" w:rsidP="000A7CEA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公司</w:t>
            </w:r>
            <w:r w:rsidR="000A7CEA">
              <w:rPr>
                <w:rFonts w:hint="eastAsia"/>
                <w:b/>
                <w:szCs w:val="21"/>
              </w:rPr>
              <w:t>网址</w:t>
            </w:r>
            <w:r w:rsidR="0058384E">
              <w:rPr>
                <w:rFonts w:hint="eastAsia"/>
                <w:b/>
                <w:szCs w:val="21"/>
              </w:rPr>
              <w:t>及服务器</w:t>
            </w:r>
            <w:r w:rsidR="0058384E" w:rsidRPr="005268E5">
              <w:rPr>
                <w:rFonts w:hint="eastAsia"/>
                <w:b/>
                <w:color w:val="FF0000"/>
                <w:szCs w:val="21"/>
              </w:rPr>
              <w:t>(*)</w:t>
            </w:r>
          </w:p>
        </w:tc>
        <w:tc>
          <w:tcPr>
            <w:tcW w:w="6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112" w:rsidRPr="00A32A68" w:rsidRDefault="00C8729D" w:rsidP="00FC2F2F">
            <w:pPr>
              <w:jc w:val="center"/>
              <w:rPr>
                <w:color w:val="BFBFBF" w:themeColor="background1" w:themeShade="BF"/>
                <w:sz w:val="24"/>
              </w:rPr>
            </w:pPr>
            <w:r w:rsidRPr="00A32A68">
              <w:rPr>
                <w:rFonts w:hint="eastAsia"/>
                <w:b/>
                <w:color w:val="BFBFBF" w:themeColor="background1" w:themeShade="BF"/>
                <w:szCs w:val="21"/>
              </w:rPr>
              <w:t>请</w:t>
            </w:r>
            <w:r w:rsidR="001E0E92">
              <w:rPr>
                <w:rFonts w:hint="eastAsia"/>
                <w:b/>
                <w:color w:val="BFBFBF" w:themeColor="background1" w:themeShade="BF"/>
                <w:szCs w:val="21"/>
              </w:rPr>
              <w:t>同时</w:t>
            </w:r>
            <w:r w:rsidRPr="00A32A68">
              <w:rPr>
                <w:rFonts w:hint="eastAsia"/>
                <w:b/>
                <w:color w:val="BFBFBF" w:themeColor="background1" w:themeShade="BF"/>
                <w:szCs w:val="21"/>
              </w:rPr>
              <w:t>填写网站域名及服务器</w:t>
            </w:r>
            <w:r w:rsidRPr="00A32A68">
              <w:rPr>
                <w:rFonts w:hint="eastAsia"/>
                <w:b/>
                <w:color w:val="BFBFBF" w:themeColor="background1" w:themeShade="BF"/>
                <w:szCs w:val="21"/>
              </w:rPr>
              <w:t>I</w:t>
            </w:r>
            <w:r w:rsidR="00743888" w:rsidRPr="00A32A68">
              <w:rPr>
                <w:rFonts w:hint="eastAsia"/>
                <w:b/>
                <w:color w:val="BFBFBF" w:themeColor="background1" w:themeShade="BF"/>
                <w:szCs w:val="21"/>
              </w:rPr>
              <w:t>P</w:t>
            </w:r>
          </w:p>
        </w:tc>
      </w:tr>
      <w:tr w:rsidR="00EC52C9" w:rsidTr="00043533">
        <w:trPr>
          <w:trHeight w:val="34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C9" w:rsidRDefault="00EC52C9" w:rsidP="000A7CEA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公司地址</w:t>
            </w:r>
            <w:r w:rsidR="005F6CAF">
              <w:rPr>
                <w:rFonts w:hint="eastAsia"/>
                <w:b/>
                <w:szCs w:val="21"/>
              </w:rPr>
              <w:t>/</w:t>
            </w:r>
            <w:r w:rsidR="005F6CAF">
              <w:rPr>
                <w:rFonts w:hint="eastAsia"/>
                <w:b/>
                <w:szCs w:val="21"/>
              </w:rPr>
              <w:t>邮编</w:t>
            </w:r>
            <w:r w:rsidR="00B93FFA" w:rsidRPr="005268E5">
              <w:rPr>
                <w:rFonts w:hint="eastAsia"/>
                <w:b/>
                <w:color w:val="FF0000"/>
                <w:szCs w:val="21"/>
              </w:rPr>
              <w:t>(*)</w:t>
            </w:r>
          </w:p>
        </w:tc>
        <w:tc>
          <w:tcPr>
            <w:tcW w:w="6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C9" w:rsidRDefault="00EC52C9" w:rsidP="00FC2F2F">
            <w:pPr>
              <w:jc w:val="center"/>
              <w:rPr>
                <w:sz w:val="24"/>
              </w:rPr>
            </w:pPr>
          </w:p>
        </w:tc>
      </w:tr>
      <w:tr w:rsidR="00247D25" w:rsidTr="00222CBD">
        <w:trPr>
          <w:trHeight w:val="34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D25" w:rsidRDefault="00EC52C9" w:rsidP="000A7CEA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公司主营</w:t>
            </w:r>
            <w:r w:rsidR="00025A7B">
              <w:rPr>
                <w:rFonts w:hint="eastAsia"/>
                <w:b/>
                <w:szCs w:val="21"/>
              </w:rPr>
              <w:t>方向</w:t>
            </w:r>
            <w:r w:rsidR="00B93FFA" w:rsidRPr="005268E5">
              <w:rPr>
                <w:rFonts w:hint="eastAsia"/>
                <w:b/>
                <w:color w:val="FF0000"/>
                <w:szCs w:val="21"/>
              </w:rPr>
              <w:t>(*)</w:t>
            </w:r>
          </w:p>
        </w:tc>
        <w:tc>
          <w:tcPr>
            <w:tcW w:w="6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D25" w:rsidRDefault="00247D25" w:rsidP="00FC2F2F">
            <w:pPr>
              <w:jc w:val="center"/>
              <w:rPr>
                <w:sz w:val="24"/>
              </w:rPr>
            </w:pPr>
          </w:p>
        </w:tc>
      </w:tr>
      <w:tr w:rsidR="00F60D05" w:rsidTr="009230C6">
        <w:trPr>
          <w:trHeight w:val="340"/>
        </w:trPr>
        <w:tc>
          <w:tcPr>
            <w:tcW w:w="8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60D05" w:rsidRPr="002E797B" w:rsidRDefault="00F60D05" w:rsidP="00FC2F2F">
            <w:pPr>
              <w:jc w:val="center"/>
              <w:rPr>
                <w:b/>
                <w:szCs w:val="21"/>
              </w:rPr>
            </w:pPr>
            <w:r w:rsidRPr="004C64E9">
              <w:rPr>
                <w:rFonts w:hint="eastAsia"/>
                <w:b/>
                <w:sz w:val="24"/>
                <w:szCs w:val="21"/>
              </w:rPr>
              <w:t>应用基础信息</w:t>
            </w:r>
          </w:p>
        </w:tc>
      </w:tr>
      <w:tr w:rsidR="004C13CD" w:rsidTr="00374845">
        <w:trPr>
          <w:trHeight w:val="34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3CD" w:rsidRDefault="003F0D9A" w:rsidP="00374845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应用名称</w:t>
            </w:r>
            <w:r w:rsidR="00B93FFA" w:rsidRPr="005268E5">
              <w:rPr>
                <w:rFonts w:hint="eastAsia"/>
                <w:b/>
                <w:color w:val="FF0000"/>
                <w:szCs w:val="21"/>
              </w:rPr>
              <w:t>(*)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3CD" w:rsidRDefault="004C13CD" w:rsidP="00FC2F2F">
            <w:pPr>
              <w:jc w:val="center"/>
              <w:rPr>
                <w:szCs w:val="21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3CD" w:rsidRDefault="003F0D9A" w:rsidP="00FC2F2F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开发平台</w:t>
            </w:r>
            <w:r w:rsidR="00B93FFA" w:rsidRPr="005268E5">
              <w:rPr>
                <w:rFonts w:hint="eastAsia"/>
                <w:b/>
                <w:color w:val="FF0000"/>
                <w:szCs w:val="21"/>
              </w:rPr>
              <w:t>(*)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3CD" w:rsidRDefault="004C13CD" w:rsidP="00FC2F2F">
            <w:pPr>
              <w:jc w:val="center"/>
              <w:rPr>
                <w:sz w:val="24"/>
              </w:rPr>
            </w:pPr>
          </w:p>
        </w:tc>
      </w:tr>
      <w:tr w:rsidR="00A96F16" w:rsidTr="00374845">
        <w:trPr>
          <w:trHeight w:val="34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F16" w:rsidRDefault="00A96F16" w:rsidP="00374845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应用开发语言</w:t>
            </w:r>
            <w:r w:rsidR="00B93FFA" w:rsidRPr="005268E5">
              <w:rPr>
                <w:rFonts w:hint="eastAsia"/>
                <w:b/>
                <w:color w:val="FF0000"/>
                <w:szCs w:val="21"/>
              </w:rPr>
              <w:t>(*)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F16" w:rsidRDefault="00A96F16" w:rsidP="00FC2F2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F16" w:rsidRDefault="007C65E5" w:rsidP="00FC2F2F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计划</w:t>
            </w:r>
            <w:bookmarkStart w:id="0" w:name="_GoBack"/>
            <w:bookmarkEnd w:id="0"/>
            <w:r w:rsidR="007946D5">
              <w:rPr>
                <w:rFonts w:hint="eastAsia"/>
                <w:b/>
                <w:szCs w:val="21"/>
              </w:rPr>
              <w:t>上线时间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F16" w:rsidRDefault="00A96F16" w:rsidP="00635DBB">
            <w:pPr>
              <w:jc w:val="center"/>
              <w:rPr>
                <w:sz w:val="24"/>
              </w:rPr>
            </w:pPr>
          </w:p>
        </w:tc>
      </w:tr>
      <w:tr w:rsidR="00FB14DE" w:rsidTr="00D55483">
        <w:trPr>
          <w:trHeight w:val="34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4DE" w:rsidRDefault="00FB14DE" w:rsidP="00374845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上线后用户量</w:t>
            </w:r>
            <w:r w:rsidR="00B93FFA" w:rsidRPr="005268E5">
              <w:rPr>
                <w:rFonts w:hint="eastAsia"/>
                <w:b/>
                <w:color w:val="FF0000"/>
                <w:szCs w:val="21"/>
              </w:rPr>
              <w:t>(*)</w:t>
            </w:r>
          </w:p>
        </w:tc>
        <w:tc>
          <w:tcPr>
            <w:tcW w:w="6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4DE" w:rsidRDefault="0060232D" w:rsidP="00B541D2">
            <w:pPr>
              <w:ind w:firstLineChars="100" w:firstLine="210"/>
              <w:rPr>
                <w:sz w:val="24"/>
              </w:rPr>
            </w:pPr>
            <w:r>
              <w:rPr>
                <w:rFonts w:ascii="宋体" w:hAnsi="宋体" w:hint="eastAsia"/>
              </w:rPr>
              <w:t xml:space="preserve">□1万以下   </w:t>
            </w:r>
            <w:r w:rsidR="0026267D">
              <w:rPr>
                <w:rFonts w:ascii="宋体" w:hAnsi="宋体" w:hint="eastAsia"/>
              </w:rPr>
              <w:t>□</w:t>
            </w:r>
            <w:r>
              <w:rPr>
                <w:rFonts w:ascii="宋体" w:hAnsi="宋体" w:hint="eastAsia"/>
              </w:rPr>
              <w:t>1-100万</w:t>
            </w:r>
            <w:r w:rsidR="0026267D">
              <w:rPr>
                <w:rFonts w:ascii="宋体" w:hAnsi="宋体" w:hint="eastAsia"/>
              </w:rPr>
              <w:t xml:space="preserve">   □</w:t>
            </w:r>
            <w:r>
              <w:rPr>
                <w:rFonts w:ascii="宋体" w:hAnsi="宋体" w:hint="eastAsia"/>
              </w:rPr>
              <w:t>100-10</w:t>
            </w:r>
            <w:r w:rsidR="000A7CEA">
              <w:rPr>
                <w:rFonts w:ascii="宋体" w:hAnsi="宋体" w:hint="eastAsia"/>
              </w:rPr>
              <w:t>0</w:t>
            </w:r>
            <w:r>
              <w:rPr>
                <w:rFonts w:ascii="宋体" w:hAnsi="宋体" w:hint="eastAsia"/>
              </w:rPr>
              <w:t>0万</w:t>
            </w:r>
            <w:r w:rsidR="0026267D">
              <w:rPr>
                <w:rFonts w:ascii="宋体" w:hAnsi="宋体" w:hint="eastAsia"/>
              </w:rPr>
              <w:t xml:space="preserve">   </w:t>
            </w:r>
            <w:r w:rsidR="0026267D">
              <w:rPr>
                <w:rFonts w:ascii="宋体" w:hAnsi="宋体" w:hint="eastAsia"/>
                <w:color w:val="003300"/>
              </w:rPr>
              <w:t>■</w:t>
            </w:r>
            <w:r>
              <w:rPr>
                <w:rFonts w:ascii="宋体" w:hAnsi="宋体" w:hint="eastAsia"/>
              </w:rPr>
              <w:t>千万以上</w:t>
            </w:r>
          </w:p>
        </w:tc>
      </w:tr>
      <w:tr w:rsidR="00284882" w:rsidRPr="005F6CAF" w:rsidTr="00B8161C">
        <w:trPr>
          <w:trHeight w:val="34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882" w:rsidRDefault="00284882" w:rsidP="00374845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应用方向</w:t>
            </w:r>
            <w:r w:rsidR="0077477A" w:rsidRPr="005268E5">
              <w:rPr>
                <w:rFonts w:hint="eastAsia"/>
                <w:b/>
                <w:color w:val="FF0000"/>
                <w:szCs w:val="21"/>
              </w:rPr>
              <w:t>(*)</w:t>
            </w:r>
          </w:p>
        </w:tc>
        <w:tc>
          <w:tcPr>
            <w:tcW w:w="6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882" w:rsidRDefault="005F6CAF" w:rsidP="00635DBB">
            <w:pPr>
              <w:jc w:val="center"/>
              <w:rPr>
                <w:sz w:val="24"/>
              </w:rPr>
            </w:pPr>
            <w:r>
              <w:rPr>
                <w:rFonts w:ascii="宋体" w:hAnsi="宋体" w:hint="eastAsia"/>
                <w:color w:val="003300"/>
              </w:rPr>
              <w:t>■</w:t>
            </w:r>
            <w:r w:rsidR="00284882">
              <w:rPr>
                <w:rFonts w:ascii="宋体" w:hAnsi="宋体" w:hint="eastAsia"/>
              </w:rPr>
              <w:t>客户端</w:t>
            </w:r>
            <w:r w:rsidR="00A96308">
              <w:rPr>
                <w:rFonts w:ascii="宋体" w:hAnsi="宋体" w:hint="eastAsia"/>
              </w:rPr>
              <w:t xml:space="preserve">   </w:t>
            </w:r>
            <w:r w:rsidR="00284882">
              <w:rPr>
                <w:rFonts w:ascii="宋体" w:hAnsi="宋体" w:hint="eastAsia"/>
              </w:rPr>
              <w:t>□网站   □</w:t>
            </w:r>
            <w:r w:rsidR="000A7CEA">
              <w:rPr>
                <w:rFonts w:ascii="宋体" w:hAnsi="宋体" w:hint="eastAsia"/>
              </w:rPr>
              <w:t>应用</w:t>
            </w:r>
            <w:r w:rsidR="00284882">
              <w:rPr>
                <w:rFonts w:ascii="宋体" w:hAnsi="宋体" w:hint="eastAsia"/>
              </w:rPr>
              <w:t xml:space="preserve">插件   □服务系统   </w:t>
            </w:r>
            <w:r>
              <w:rPr>
                <w:rFonts w:ascii="宋体" w:hAnsi="宋体" w:hint="eastAsia"/>
              </w:rPr>
              <w:t>□</w:t>
            </w:r>
            <w:r w:rsidR="00284882">
              <w:rPr>
                <w:rFonts w:ascii="宋体" w:hAnsi="宋体" w:hint="eastAsia"/>
              </w:rPr>
              <w:t>其它</w:t>
            </w:r>
          </w:p>
        </w:tc>
      </w:tr>
      <w:tr w:rsidR="00212EBF" w:rsidTr="009230C6">
        <w:trPr>
          <w:trHeight w:val="2773"/>
        </w:trPr>
        <w:tc>
          <w:tcPr>
            <w:tcW w:w="8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BF" w:rsidRPr="004C64E9" w:rsidRDefault="00212EBF" w:rsidP="006B2131">
            <w:pPr>
              <w:spacing w:line="360" w:lineRule="auto"/>
              <w:rPr>
                <w:rFonts w:asciiTheme="majorEastAsia" w:eastAsiaTheme="majorEastAsia" w:hAnsiTheme="majorEastAsia"/>
                <w:b/>
                <w:szCs w:val="21"/>
              </w:rPr>
            </w:pPr>
            <w:r w:rsidRPr="00411CD5">
              <w:rPr>
                <w:rFonts w:hint="eastAsia"/>
                <w:b/>
                <w:szCs w:val="21"/>
              </w:rPr>
              <w:t>应用描述：</w:t>
            </w:r>
            <w:r w:rsidR="004C64E9" w:rsidRPr="004C64E9">
              <w:rPr>
                <w:rFonts w:asciiTheme="majorEastAsia" w:eastAsiaTheme="majorEastAsia" w:hAnsiTheme="majorEastAsia" w:hint="eastAsia"/>
                <w:b/>
                <w:szCs w:val="21"/>
              </w:rPr>
              <w:t>(请填写应用功能、特点、使用预期等信息，包括界面截图)</w:t>
            </w:r>
          </w:p>
          <w:p w:rsidR="002B2A56" w:rsidRDefault="002B2A56" w:rsidP="006B2131">
            <w:pPr>
              <w:spacing w:line="360" w:lineRule="auto"/>
              <w:rPr>
                <w:rFonts w:asciiTheme="majorEastAsia" w:eastAsiaTheme="majorEastAsia" w:hAnsiTheme="majorEastAsia"/>
                <w:b/>
                <w:szCs w:val="21"/>
              </w:rPr>
            </w:pPr>
          </w:p>
          <w:p w:rsidR="002B2A56" w:rsidRDefault="002B2A56" w:rsidP="006B2131">
            <w:pPr>
              <w:spacing w:line="360" w:lineRule="auto"/>
              <w:rPr>
                <w:rFonts w:asciiTheme="majorEastAsia" w:eastAsiaTheme="majorEastAsia" w:hAnsiTheme="majorEastAsia"/>
                <w:b/>
                <w:szCs w:val="21"/>
              </w:rPr>
            </w:pPr>
          </w:p>
          <w:p w:rsidR="002B2A56" w:rsidRDefault="002B2A56" w:rsidP="006B2131">
            <w:pPr>
              <w:spacing w:line="360" w:lineRule="auto"/>
              <w:rPr>
                <w:rFonts w:asciiTheme="majorEastAsia" w:eastAsiaTheme="majorEastAsia" w:hAnsiTheme="majorEastAsia"/>
                <w:b/>
                <w:szCs w:val="21"/>
              </w:rPr>
            </w:pPr>
          </w:p>
          <w:p w:rsidR="002B2A56" w:rsidRDefault="002B2A56" w:rsidP="006B2131">
            <w:pPr>
              <w:spacing w:line="360" w:lineRule="auto"/>
              <w:rPr>
                <w:rFonts w:asciiTheme="majorEastAsia" w:eastAsiaTheme="majorEastAsia" w:hAnsiTheme="majorEastAsia"/>
                <w:b/>
                <w:szCs w:val="21"/>
              </w:rPr>
            </w:pPr>
          </w:p>
          <w:p w:rsidR="002B2A56" w:rsidRPr="00F44E53" w:rsidRDefault="002B2A56" w:rsidP="006B2131">
            <w:pPr>
              <w:spacing w:line="360" w:lineRule="auto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</w:tr>
      <w:tr w:rsidR="005A64CA" w:rsidRPr="005F6CAF" w:rsidTr="009B43E1">
        <w:trPr>
          <w:trHeight w:val="1556"/>
        </w:trPr>
        <w:tc>
          <w:tcPr>
            <w:tcW w:w="8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AF" w:rsidRDefault="00FB4205" w:rsidP="005F6CAF">
            <w:pPr>
              <w:spacing w:line="360" w:lineRule="auto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授权声明</w:t>
            </w:r>
            <w:r w:rsidR="00BB3E72" w:rsidRPr="00F44E53">
              <w:rPr>
                <w:rFonts w:hint="eastAsia"/>
                <w:b/>
                <w:szCs w:val="21"/>
              </w:rPr>
              <w:t xml:space="preserve">: </w:t>
            </w:r>
          </w:p>
          <w:p w:rsidR="005A64CA" w:rsidRPr="005F6CAF" w:rsidRDefault="005F6CAF" w:rsidP="005F6CAF">
            <w:pPr>
              <w:spacing w:line="360" w:lineRule="auto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本接口的使用规范请参见《</w:t>
            </w:r>
            <w:r w:rsidRPr="005F6CAF">
              <w:rPr>
                <w:rFonts w:hint="eastAsia"/>
                <w:b/>
                <w:szCs w:val="21"/>
              </w:rPr>
              <w:t>SmartWeatherAPI</w:t>
            </w:r>
            <w:r w:rsidRPr="005F6CAF">
              <w:rPr>
                <w:rFonts w:hint="eastAsia"/>
                <w:b/>
                <w:szCs w:val="21"/>
              </w:rPr>
              <w:t>接口技术白皮书</w:t>
            </w:r>
            <w:r>
              <w:rPr>
                <w:rFonts w:hint="eastAsia"/>
                <w:b/>
                <w:szCs w:val="21"/>
              </w:rPr>
              <w:t>》。请用户妥善使用和保管与接口相关的资料与信息，接口的最终解释权归中国气象局公共气象服务中心所有</w:t>
            </w:r>
            <w:r w:rsidR="00FB4205" w:rsidRPr="00FB4205">
              <w:rPr>
                <w:rFonts w:hint="eastAsia"/>
                <w:b/>
                <w:szCs w:val="21"/>
              </w:rPr>
              <w:t>。</w:t>
            </w:r>
          </w:p>
        </w:tc>
      </w:tr>
      <w:tr w:rsidR="009B43E1" w:rsidTr="009B43E1">
        <w:trPr>
          <w:trHeight w:val="1565"/>
        </w:trPr>
        <w:tc>
          <w:tcPr>
            <w:tcW w:w="828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43E1" w:rsidRDefault="00F44E53" w:rsidP="00BB3E72">
            <w:pPr>
              <w:spacing w:line="360" w:lineRule="auto"/>
              <w:rPr>
                <w:b/>
                <w:color w:val="FF0000"/>
                <w:szCs w:val="21"/>
              </w:rPr>
            </w:pPr>
            <w:r>
              <w:rPr>
                <w:rFonts w:hint="eastAsia"/>
                <w:b/>
                <w:color w:val="FF0000"/>
                <w:szCs w:val="21"/>
              </w:rPr>
              <w:t xml:space="preserve">                                                         </w:t>
            </w:r>
          </w:p>
          <w:p w:rsidR="00F44E53" w:rsidRPr="001A5C04" w:rsidRDefault="00F44E53" w:rsidP="00BB3E72">
            <w:pPr>
              <w:spacing w:line="360" w:lineRule="auto"/>
              <w:rPr>
                <w:b/>
                <w:szCs w:val="21"/>
              </w:rPr>
            </w:pPr>
            <w:r>
              <w:rPr>
                <w:rFonts w:hint="eastAsia"/>
                <w:b/>
                <w:color w:val="FF0000"/>
                <w:szCs w:val="21"/>
              </w:rPr>
              <w:t xml:space="preserve">                               </w:t>
            </w:r>
            <w:r w:rsidR="001A5C04">
              <w:rPr>
                <w:rFonts w:hint="eastAsia"/>
                <w:b/>
                <w:color w:val="FF0000"/>
                <w:szCs w:val="21"/>
              </w:rPr>
              <w:t xml:space="preserve">                </w:t>
            </w:r>
            <w:r w:rsidR="005F6CAF">
              <w:rPr>
                <w:rFonts w:hint="eastAsia"/>
                <w:b/>
                <w:color w:val="FF0000"/>
                <w:szCs w:val="21"/>
              </w:rPr>
              <w:t xml:space="preserve">      </w:t>
            </w:r>
            <w:r w:rsidRPr="001A5C04">
              <w:rPr>
                <w:rFonts w:hint="eastAsia"/>
                <w:b/>
                <w:szCs w:val="21"/>
              </w:rPr>
              <w:t>申报人</w:t>
            </w:r>
            <w:r w:rsidRPr="001A5C04">
              <w:rPr>
                <w:rFonts w:hint="eastAsia"/>
                <w:b/>
                <w:szCs w:val="21"/>
              </w:rPr>
              <w:t>:</w:t>
            </w:r>
          </w:p>
          <w:p w:rsidR="00F44E53" w:rsidRPr="008004BD" w:rsidRDefault="00F44E53" w:rsidP="00BB3E72">
            <w:pPr>
              <w:spacing w:line="360" w:lineRule="auto"/>
              <w:rPr>
                <w:b/>
                <w:szCs w:val="21"/>
              </w:rPr>
            </w:pPr>
            <w:r w:rsidRPr="001A5C04">
              <w:rPr>
                <w:rFonts w:hint="eastAsia"/>
                <w:b/>
                <w:szCs w:val="21"/>
              </w:rPr>
              <w:t xml:space="preserve">                               </w:t>
            </w:r>
            <w:r w:rsidR="00B51D7B">
              <w:rPr>
                <w:rFonts w:hint="eastAsia"/>
                <w:b/>
                <w:szCs w:val="21"/>
              </w:rPr>
              <w:t xml:space="preserve">                      </w:t>
            </w:r>
            <w:r w:rsidRPr="001A5C04">
              <w:rPr>
                <w:rFonts w:hint="eastAsia"/>
                <w:b/>
                <w:szCs w:val="21"/>
              </w:rPr>
              <w:t>日</w:t>
            </w:r>
            <w:r w:rsidR="00B51D7B">
              <w:rPr>
                <w:rFonts w:hint="eastAsia"/>
                <w:b/>
                <w:szCs w:val="21"/>
              </w:rPr>
              <w:t xml:space="preserve">  </w:t>
            </w:r>
            <w:r w:rsidRPr="001A5C04">
              <w:rPr>
                <w:rFonts w:hint="eastAsia"/>
                <w:b/>
                <w:szCs w:val="21"/>
              </w:rPr>
              <w:t>期</w:t>
            </w:r>
            <w:r w:rsidRPr="001A5C04">
              <w:rPr>
                <w:rFonts w:hint="eastAsia"/>
                <w:b/>
                <w:szCs w:val="21"/>
              </w:rPr>
              <w:t>:</w:t>
            </w:r>
          </w:p>
        </w:tc>
      </w:tr>
    </w:tbl>
    <w:p w:rsidR="006E2BDF" w:rsidRDefault="006E2BDF" w:rsidP="009230C6"/>
    <w:sectPr w:rsidR="006E2BDF" w:rsidSect="00E6636C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1EA9" w:rsidRDefault="00D41EA9">
      <w:r>
        <w:separator/>
      </w:r>
    </w:p>
  </w:endnote>
  <w:endnote w:type="continuationSeparator" w:id="1">
    <w:p w:rsidR="00D41EA9" w:rsidRDefault="00D41E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0245" w:rsidRDefault="00D044D6" w:rsidP="000D296D">
    <w:pPr>
      <w:pStyle w:val="a4"/>
      <w:jc w:val="center"/>
    </w:pPr>
    <w:r>
      <w:rPr>
        <w:rFonts w:hint="eastAsia"/>
      </w:rPr>
      <w:t>中国天气</w:t>
    </w:r>
    <w:r w:rsidR="005F6CAF">
      <w:rPr>
        <w:rFonts w:hint="eastAsia"/>
      </w:rPr>
      <w:t>网</w:t>
    </w:r>
    <w:r w:rsidR="00F70245">
      <w:rPr>
        <w:rFonts w:hint="eastAsia"/>
      </w:rPr>
      <w:t>（</w:t>
    </w:r>
    <w:r w:rsidR="00F70245">
      <w:rPr>
        <w:rFonts w:hint="eastAsia"/>
      </w:rPr>
      <w:t>20</w:t>
    </w:r>
    <w:r w:rsidR="001E7627">
      <w:rPr>
        <w:rFonts w:hint="eastAsia"/>
      </w:rPr>
      <w:t>13</w:t>
    </w:r>
    <w:r w:rsidR="00F70245">
      <w:rPr>
        <w:rFonts w:hint="eastAsia"/>
      </w:rPr>
      <w:t>年制）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1EA9" w:rsidRDefault="00D41EA9">
      <w:r>
        <w:separator/>
      </w:r>
    </w:p>
  </w:footnote>
  <w:footnote w:type="continuationSeparator" w:id="1">
    <w:p w:rsidR="00D41EA9" w:rsidRDefault="00D41E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0245" w:rsidRDefault="00563672" w:rsidP="001B065D">
    <w:pPr>
      <w:pStyle w:val="a3"/>
      <w:ind w:right="360"/>
      <w:jc w:val="both"/>
    </w:pPr>
    <w:r>
      <w:rPr>
        <w:noProof/>
      </w:rPr>
      <w:drawing>
        <wp:inline distT="0" distB="0" distL="0" distR="0">
          <wp:extent cx="828675" cy="390525"/>
          <wp:effectExtent l="19050" t="0" r="9525" b="0"/>
          <wp:docPr id="2" name="图片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390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8274F">
      <w:rPr>
        <w:rFonts w:hint="eastAsia"/>
      </w:rPr>
      <w:t xml:space="preserve">       </w:t>
    </w:r>
    <w:r w:rsidR="00B913AB">
      <w:rPr>
        <w:rFonts w:hint="eastAsia"/>
      </w:rPr>
      <w:t xml:space="preserve">                            </w:t>
    </w:r>
    <w:r w:rsidR="001B065D">
      <w:rPr>
        <w:rFonts w:hint="eastAsia"/>
      </w:rPr>
      <w:t xml:space="preserve">         </w:t>
    </w:r>
    <w:r w:rsidR="0060790B">
      <w:rPr>
        <w:rFonts w:hint="eastAsia"/>
      </w:rPr>
      <w:t>SmartWeatherAPI</w:t>
    </w:r>
    <w:r w:rsidR="005F6CAF">
      <w:rPr>
        <w:rFonts w:hint="eastAsia"/>
      </w:rPr>
      <w:t>接口</w:t>
    </w:r>
    <w:r w:rsidR="0060790B">
      <w:rPr>
        <w:rFonts w:hint="eastAsia"/>
      </w:rPr>
      <w:t>用户申请表</w:t>
    </w:r>
    <w:r w:rsidR="0048274F">
      <w:rPr>
        <w:rFonts w:hint="eastAsia"/>
      </w:rPr>
      <w:t xml:space="preserve">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26526"/>
    <w:multiLevelType w:val="hybridMultilevel"/>
    <w:tmpl w:val="62D4D9CE"/>
    <w:lvl w:ilvl="0" w:tplc="FB54551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1407635"/>
    <w:multiLevelType w:val="hybridMultilevel"/>
    <w:tmpl w:val="7A12612A"/>
    <w:lvl w:ilvl="0" w:tplc="9DAEC2B6">
      <w:start w:val="1"/>
      <w:numFmt w:val="decimal"/>
      <w:lvlText w:val="%1，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1AEF7757"/>
    <w:multiLevelType w:val="hybridMultilevel"/>
    <w:tmpl w:val="7FC05D02"/>
    <w:lvl w:ilvl="0" w:tplc="3CE0C008">
      <w:start w:val="1"/>
      <w:numFmt w:val="decimal"/>
      <w:lvlText w:val="%1．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050"/>
        </w:tabs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310"/>
        </w:tabs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570"/>
        </w:tabs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90"/>
        </w:tabs>
        <w:ind w:left="3990" w:hanging="420"/>
      </w:pPr>
    </w:lvl>
  </w:abstractNum>
  <w:abstractNum w:abstractNumId="3">
    <w:nsid w:val="2BC83FF9"/>
    <w:multiLevelType w:val="hybridMultilevel"/>
    <w:tmpl w:val="E4145706"/>
    <w:lvl w:ilvl="0" w:tplc="9176CA2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46D654B"/>
    <w:multiLevelType w:val="hybridMultilevel"/>
    <w:tmpl w:val="90C8DDE0"/>
    <w:lvl w:ilvl="0" w:tplc="2EF83534">
      <w:start w:val="1"/>
      <w:numFmt w:val="decimal"/>
      <w:lvlText w:val="%1．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050"/>
        </w:tabs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310"/>
        </w:tabs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570"/>
        </w:tabs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90"/>
        </w:tabs>
        <w:ind w:left="3990" w:hanging="420"/>
      </w:pPr>
    </w:lvl>
  </w:abstractNum>
  <w:abstractNum w:abstractNumId="5">
    <w:nsid w:val="3C780958"/>
    <w:multiLevelType w:val="hybridMultilevel"/>
    <w:tmpl w:val="DE1A200C"/>
    <w:lvl w:ilvl="0" w:tplc="42FE5DF4">
      <w:start w:val="1"/>
      <w:numFmt w:val="decimal"/>
      <w:lvlText w:val="（%1）"/>
      <w:lvlJc w:val="left"/>
      <w:pPr>
        <w:ind w:left="720" w:hanging="720"/>
      </w:pPr>
      <w:rPr>
        <w:rFonts w:ascii="宋体" w:hAnsi="宋体"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4EF1354"/>
    <w:multiLevelType w:val="hybridMultilevel"/>
    <w:tmpl w:val="46582A8A"/>
    <w:lvl w:ilvl="0" w:tplc="66B474D4">
      <w:start w:val="1"/>
      <w:numFmt w:val="bullet"/>
      <w:lvlText w:val=""/>
      <w:lvlJc w:val="left"/>
      <w:pPr>
        <w:tabs>
          <w:tab w:val="num" w:pos="819"/>
        </w:tabs>
        <w:ind w:left="819" w:hanging="360"/>
      </w:pPr>
      <w:rPr>
        <w:rFonts w:ascii="Wingdings" w:hAnsi="Wingdings" w:hint="default"/>
      </w:rPr>
    </w:lvl>
    <w:lvl w:ilvl="1" w:tplc="8EB438C8" w:tentative="1">
      <w:start w:val="1"/>
      <w:numFmt w:val="bullet"/>
      <w:lvlText w:val=""/>
      <w:lvlJc w:val="left"/>
      <w:pPr>
        <w:tabs>
          <w:tab w:val="num" w:pos="1539"/>
        </w:tabs>
        <w:ind w:left="1539" w:hanging="360"/>
      </w:pPr>
      <w:rPr>
        <w:rFonts w:ascii="Wingdings" w:hAnsi="Wingdings" w:hint="default"/>
      </w:rPr>
    </w:lvl>
    <w:lvl w:ilvl="2" w:tplc="A3C6581C" w:tentative="1">
      <w:start w:val="1"/>
      <w:numFmt w:val="bullet"/>
      <w:lvlText w:val=""/>
      <w:lvlJc w:val="left"/>
      <w:pPr>
        <w:tabs>
          <w:tab w:val="num" w:pos="2259"/>
        </w:tabs>
        <w:ind w:left="2259" w:hanging="360"/>
      </w:pPr>
      <w:rPr>
        <w:rFonts w:ascii="Wingdings" w:hAnsi="Wingdings" w:hint="default"/>
      </w:rPr>
    </w:lvl>
    <w:lvl w:ilvl="3" w:tplc="7AE8BBCE" w:tentative="1">
      <w:start w:val="1"/>
      <w:numFmt w:val="bullet"/>
      <w:lvlText w:val=""/>
      <w:lvlJc w:val="left"/>
      <w:pPr>
        <w:tabs>
          <w:tab w:val="num" w:pos="2979"/>
        </w:tabs>
        <w:ind w:left="2979" w:hanging="360"/>
      </w:pPr>
      <w:rPr>
        <w:rFonts w:ascii="Wingdings" w:hAnsi="Wingdings" w:hint="default"/>
      </w:rPr>
    </w:lvl>
    <w:lvl w:ilvl="4" w:tplc="72465F8C" w:tentative="1">
      <w:start w:val="1"/>
      <w:numFmt w:val="bullet"/>
      <w:lvlText w:val=""/>
      <w:lvlJc w:val="left"/>
      <w:pPr>
        <w:tabs>
          <w:tab w:val="num" w:pos="3699"/>
        </w:tabs>
        <w:ind w:left="3699" w:hanging="360"/>
      </w:pPr>
      <w:rPr>
        <w:rFonts w:ascii="Wingdings" w:hAnsi="Wingdings" w:hint="default"/>
      </w:rPr>
    </w:lvl>
    <w:lvl w:ilvl="5" w:tplc="F8B0FD28" w:tentative="1">
      <w:start w:val="1"/>
      <w:numFmt w:val="bullet"/>
      <w:lvlText w:val=""/>
      <w:lvlJc w:val="left"/>
      <w:pPr>
        <w:tabs>
          <w:tab w:val="num" w:pos="4419"/>
        </w:tabs>
        <w:ind w:left="4419" w:hanging="360"/>
      </w:pPr>
      <w:rPr>
        <w:rFonts w:ascii="Wingdings" w:hAnsi="Wingdings" w:hint="default"/>
      </w:rPr>
    </w:lvl>
    <w:lvl w:ilvl="6" w:tplc="6A84D4B8" w:tentative="1">
      <w:start w:val="1"/>
      <w:numFmt w:val="bullet"/>
      <w:lvlText w:val=""/>
      <w:lvlJc w:val="left"/>
      <w:pPr>
        <w:tabs>
          <w:tab w:val="num" w:pos="5139"/>
        </w:tabs>
        <w:ind w:left="5139" w:hanging="360"/>
      </w:pPr>
      <w:rPr>
        <w:rFonts w:ascii="Wingdings" w:hAnsi="Wingdings" w:hint="default"/>
      </w:rPr>
    </w:lvl>
    <w:lvl w:ilvl="7" w:tplc="4E7C7494" w:tentative="1">
      <w:start w:val="1"/>
      <w:numFmt w:val="bullet"/>
      <w:lvlText w:val=""/>
      <w:lvlJc w:val="left"/>
      <w:pPr>
        <w:tabs>
          <w:tab w:val="num" w:pos="5859"/>
        </w:tabs>
        <w:ind w:left="5859" w:hanging="360"/>
      </w:pPr>
      <w:rPr>
        <w:rFonts w:ascii="Wingdings" w:hAnsi="Wingdings" w:hint="default"/>
      </w:rPr>
    </w:lvl>
    <w:lvl w:ilvl="8" w:tplc="B866C006" w:tentative="1">
      <w:start w:val="1"/>
      <w:numFmt w:val="bullet"/>
      <w:lvlText w:val=""/>
      <w:lvlJc w:val="left"/>
      <w:pPr>
        <w:tabs>
          <w:tab w:val="num" w:pos="6579"/>
        </w:tabs>
        <w:ind w:left="6579" w:hanging="360"/>
      </w:pPr>
      <w:rPr>
        <w:rFonts w:ascii="Wingdings" w:hAnsi="Wingdings" w:hint="default"/>
      </w:rPr>
    </w:lvl>
  </w:abstractNum>
  <w:abstractNum w:abstractNumId="7">
    <w:nsid w:val="56E443A8"/>
    <w:multiLevelType w:val="hybridMultilevel"/>
    <w:tmpl w:val="374EF52E"/>
    <w:lvl w:ilvl="0" w:tplc="DF52D170">
      <w:start w:val="1"/>
      <w:numFmt w:val="decimal"/>
      <w:lvlText w:val="%1）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8">
    <w:nsid w:val="5EE004C6"/>
    <w:multiLevelType w:val="hybridMultilevel"/>
    <w:tmpl w:val="95E27B7A"/>
    <w:lvl w:ilvl="0" w:tplc="82F6BF7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B5E6E7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3C2D14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DA8022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7F2E87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B9E1C4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5C2EE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316AA1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48CAE1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5BF7D60"/>
    <w:multiLevelType w:val="hybridMultilevel"/>
    <w:tmpl w:val="D42C516E"/>
    <w:lvl w:ilvl="0" w:tplc="4724B1F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>
    <w:nsid w:val="7FD9077C"/>
    <w:multiLevelType w:val="hybridMultilevel"/>
    <w:tmpl w:val="423E9888"/>
    <w:lvl w:ilvl="0" w:tplc="ED1E37FC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6"/>
  </w:num>
  <w:num w:numId="7">
    <w:abstractNumId w:val="8"/>
  </w:num>
  <w:num w:numId="8">
    <w:abstractNumId w:val="9"/>
  </w:num>
  <w:num w:numId="9">
    <w:abstractNumId w:val="0"/>
  </w:num>
  <w:num w:numId="10">
    <w:abstractNumId w:val="10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64250"/>
    <w:rsid w:val="00004031"/>
    <w:rsid w:val="000045ED"/>
    <w:rsid w:val="00005F69"/>
    <w:rsid w:val="00007DDA"/>
    <w:rsid w:val="00007DDB"/>
    <w:rsid w:val="00012F4C"/>
    <w:rsid w:val="00025A7B"/>
    <w:rsid w:val="0003048D"/>
    <w:rsid w:val="0003185E"/>
    <w:rsid w:val="000353F6"/>
    <w:rsid w:val="0004679F"/>
    <w:rsid w:val="00051464"/>
    <w:rsid w:val="00051D32"/>
    <w:rsid w:val="00053A97"/>
    <w:rsid w:val="00063715"/>
    <w:rsid w:val="00065FDB"/>
    <w:rsid w:val="00071B41"/>
    <w:rsid w:val="00071F2A"/>
    <w:rsid w:val="000720E7"/>
    <w:rsid w:val="00072327"/>
    <w:rsid w:val="000727FE"/>
    <w:rsid w:val="000811D2"/>
    <w:rsid w:val="000820DF"/>
    <w:rsid w:val="00087528"/>
    <w:rsid w:val="000A7CEA"/>
    <w:rsid w:val="000B149E"/>
    <w:rsid w:val="000B647B"/>
    <w:rsid w:val="000C0055"/>
    <w:rsid w:val="000C4E72"/>
    <w:rsid w:val="000C6AAD"/>
    <w:rsid w:val="000D296D"/>
    <w:rsid w:val="000D79FD"/>
    <w:rsid w:val="000E69AC"/>
    <w:rsid w:val="000F0DA9"/>
    <w:rsid w:val="000F506B"/>
    <w:rsid w:val="00103CA2"/>
    <w:rsid w:val="001121A2"/>
    <w:rsid w:val="00121A91"/>
    <w:rsid w:val="001310E6"/>
    <w:rsid w:val="00131B1E"/>
    <w:rsid w:val="00136B10"/>
    <w:rsid w:val="00142C95"/>
    <w:rsid w:val="00145836"/>
    <w:rsid w:val="001478DD"/>
    <w:rsid w:val="00151F81"/>
    <w:rsid w:val="00154038"/>
    <w:rsid w:val="00154616"/>
    <w:rsid w:val="00155FB2"/>
    <w:rsid w:val="00157055"/>
    <w:rsid w:val="00162E09"/>
    <w:rsid w:val="00162EA9"/>
    <w:rsid w:val="00165D70"/>
    <w:rsid w:val="001754E2"/>
    <w:rsid w:val="001757DB"/>
    <w:rsid w:val="00177031"/>
    <w:rsid w:val="00177915"/>
    <w:rsid w:val="00184C8A"/>
    <w:rsid w:val="0019296E"/>
    <w:rsid w:val="001A5C04"/>
    <w:rsid w:val="001A74B7"/>
    <w:rsid w:val="001B065D"/>
    <w:rsid w:val="001B1FB4"/>
    <w:rsid w:val="001B30A1"/>
    <w:rsid w:val="001C1422"/>
    <w:rsid w:val="001D2D1C"/>
    <w:rsid w:val="001D48A0"/>
    <w:rsid w:val="001D5F40"/>
    <w:rsid w:val="001E0E92"/>
    <w:rsid w:val="001E7627"/>
    <w:rsid w:val="001F5649"/>
    <w:rsid w:val="00204CCD"/>
    <w:rsid w:val="00206AFA"/>
    <w:rsid w:val="00212EBF"/>
    <w:rsid w:val="0021663E"/>
    <w:rsid w:val="0021692D"/>
    <w:rsid w:val="0022089E"/>
    <w:rsid w:val="00225985"/>
    <w:rsid w:val="00247D25"/>
    <w:rsid w:val="00256502"/>
    <w:rsid w:val="0026267D"/>
    <w:rsid w:val="00266F6F"/>
    <w:rsid w:val="00275468"/>
    <w:rsid w:val="00284882"/>
    <w:rsid w:val="002948BE"/>
    <w:rsid w:val="00295DBA"/>
    <w:rsid w:val="002A4467"/>
    <w:rsid w:val="002B14EF"/>
    <w:rsid w:val="002B2A56"/>
    <w:rsid w:val="002B7CB7"/>
    <w:rsid w:val="002C06EB"/>
    <w:rsid w:val="002C72D9"/>
    <w:rsid w:val="002C7F06"/>
    <w:rsid w:val="002D1106"/>
    <w:rsid w:val="002D2EB7"/>
    <w:rsid w:val="002D3D23"/>
    <w:rsid w:val="002D7B1C"/>
    <w:rsid w:val="002E0472"/>
    <w:rsid w:val="002E062A"/>
    <w:rsid w:val="002E797B"/>
    <w:rsid w:val="002F2AB0"/>
    <w:rsid w:val="002F645F"/>
    <w:rsid w:val="00303496"/>
    <w:rsid w:val="0030591D"/>
    <w:rsid w:val="0031656E"/>
    <w:rsid w:val="00317781"/>
    <w:rsid w:val="00320725"/>
    <w:rsid w:val="00323652"/>
    <w:rsid w:val="00327747"/>
    <w:rsid w:val="00330BA3"/>
    <w:rsid w:val="0033727D"/>
    <w:rsid w:val="003420CD"/>
    <w:rsid w:val="00345430"/>
    <w:rsid w:val="00345FA8"/>
    <w:rsid w:val="003506E1"/>
    <w:rsid w:val="00353830"/>
    <w:rsid w:val="00356E36"/>
    <w:rsid w:val="00360A86"/>
    <w:rsid w:val="00360F4C"/>
    <w:rsid w:val="003638E7"/>
    <w:rsid w:val="003727FD"/>
    <w:rsid w:val="00374845"/>
    <w:rsid w:val="003765DD"/>
    <w:rsid w:val="00377FD6"/>
    <w:rsid w:val="00382864"/>
    <w:rsid w:val="00387C34"/>
    <w:rsid w:val="00390885"/>
    <w:rsid w:val="00393247"/>
    <w:rsid w:val="003A18AF"/>
    <w:rsid w:val="003A2829"/>
    <w:rsid w:val="003A434C"/>
    <w:rsid w:val="003B01C1"/>
    <w:rsid w:val="003B0E51"/>
    <w:rsid w:val="003C288F"/>
    <w:rsid w:val="003C29FE"/>
    <w:rsid w:val="003D0591"/>
    <w:rsid w:val="003D27D1"/>
    <w:rsid w:val="003D2D40"/>
    <w:rsid w:val="003E49C6"/>
    <w:rsid w:val="003E4B1A"/>
    <w:rsid w:val="003E4FF7"/>
    <w:rsid w:val="003E686E"/>
    <w:rsid w:val="003E6F7E"/>
    <w:rsid w:val="003E71FF"/>
    <w:rsid w:val="003F0D9A"/>
    <w:rsid w:val="0040104E"/>
    <w:rsid w:val="004010D5"/>
    <w:rsid w:val="00411CD5"/>
    <w:rsid w:val="00415123"/>
    <w:rsid w:val="00415790"/>
    <w:rsid w:val="00416DF9"/>
    <w:rsid w:val="00432472"/>
    <w:rsid w:val="004326B7"/>
    <w:rsid w:val="00436403"/>
    <w:rsid w:val="00445436"/>
    <w:rsid w:val="00447F54"/>
    <w:rsid w:val="004558E3"/>
    <w:rsid w:val="00455D47"/>
    <w:rsid w:val="00455F55"/>
    <w:rsid w:val="0046033F"/>
    <w:rsid w:val="0048136B"/>
    <w:rsid w:val="0048274F"/>
    <w:rsid w:val="00482D20"/>
    <w:rsid w:val="004843ED"/>
    <w:rsid w:val="0048573D"/>
    <w:rsid w:val="00493DC5"/>
    <w:rsid w:val="004943A5"/>
    <w:rsid w:val="0049474E"/>
    <w:rsid w:val="00494F1C"/>
    <w:rsid w:val="004972EA"/>
    <w:rsid w:val="004A35BA"/>
    <w:rsid w:val="004A64BC"/>
    <w:rsid w:val="004B1D90"/>
    <w:rsid w:val="004C13CD"/>
    <w:rsid w:val="004C29E7"/>
    <w:rsid w:val="004C64E9"/>
    <w:rsid w:val="004D6BA3"/>
    <w:rsid w:val="004D7C4A"/>
    <w:rsid w:val="004E17C5"/>
    <w:rsid w:val="004E17E4"/>
    <w:rsid w:val="004F22C5"/>
    <w:rsid w:val="004F6695"/>
    <w:rsid w:val="004F72B8"/>
    <w:rsid w:val="00501167"/>
    <w:rsid w:val="00503F88"/>
    <w:rsid w:val="0050743C"/>
    <w:rsid w:val="005103FC"/>
    <w:rsid w:val="00517942"/>
    <w:rsid w:val="00517DFD"/>
    <w:rsid w:val="005268E5"/>
    <w:rsid w:val="005511D4"/>
    <w:rsid w:val="00553C97"/>
    <w:rsid w:val="00561BE8"/>
    <w:rsid w:val="00563672"/>
    <w:rsid w:val="005658B3"/>
    <w:rsid w:val="00567163"/>
    <w:rsid w:val="0057555B"/>
    <w:rsid w:val="005769DE"/>
    <w:rsid w:val="00576E49"/>
    <w:rsid w:val="0058384E"/>
    <w:rsid w:val="00586584"/>
    <w:rsid w:val="005916F3"/>
    <w:rsid w:val="005A066A"/>
    <w:rsid w:val="005A3800"/>
    <w:rsid w:val="005A64CA"/>
    <w:rsid w:val="005C2AFD"/>
    <w:rsid w:val="005C4268"/>
    <w:rsid w:val="005C4BED"/>
    <w:rsid w:val="005D3202"/>
    <w:rsid w:val="005D3699"/>
    <w:rsid w:val="005E3AAF"/>
    <w:rsid w:val="005E453B"/>
    <w:rsid w:val="005F6CAF"/>
    <w:rsid w:val="0060232D"/>
    <w:rsid w:val="00602B02"/>
    <w:rsid w:val="00602DBD"/>
    <w:rsid w:val="0060790B"/>
    <w:rsid w:val="00611B39"/>
    <w:rsid w:val="006253D1"/>
    <w:rsid w:val="006305B6"/>
    <w:rsid w:val="00631D66"/>
    <w:rsid w:val="00635DBB"/>
    <w:rsid w:val="00636423"/>
    <w:rsid w:val="0063692B"/>
    <w:rsid w:val="00643890"/>
    <w:rsid w:val="00644A80"/>
    <w:rsid w:val="006457D5"/>
    <w:rsid w:val="00646A09"/>
    <w:rsid w:val="00662A6A"/>
    <w:rsid w:val="00665D21"/>
    <w:rsid w:val="00665F40"/>
    <w:rsid w:val="00666151"/>
    <w:rsid w:val="00666516"/>
    <w:rsid w:val="00667CFF"/>
    <w:rsid w:val="00680B15"/>
    <w:rsid w:val="006920AF"/>
    <w:rsid w:val="00693343"/>
    <w:rsid w:val="0069634A"/>
    <w:rsid w:val="006A0A3B"/>
    <w:rsid w:val="006A1306"/>
    <w:rsid w:val="006A784A"/>
    <w:rsid w:val="006B1D06"/>
    <w:rsid w:val="006B2131"/>
    <w:rsid w:val="006C01D6"/>
    <w:rsid w:val="006D3EBC"/>
    <w:rsid w:val="006E2187"/>
    <w:rsid w:val="006E2BDF"/>
    <w:rsid w:val="007001BE"/>
    <w:rsid w:val="00703B2B"/>
    <w:rsid w:val="00710A8D"/>
    <w:rsid w:val="00712B44"/>
    <w:rsid w:val="00714421"/>
    <w:rsid w:val="00716392"/>
    <w:rsid w:val="007211E4"/>
    <w:rsid w:val="00732C1A"/>
    <w:rsid w:val="00743888"/>
    <w:rsid w:val="00746C94"/>
    <w:rsid w:val="0075011A"/>
    <w:rsid w:val="0075074E"/>
    <w:rsid w:val="007519B7"/>
    <w:rsid w:val="00752A5B"/>
    <w:rsid w:val="0076379E"/>
    <w:rsid w:val="00764493"/>
    <w:rsid w:val="0077477A"/>
    <w:rsid w:val="00780500"/>
    <w:rsid w:val="00790C9F"/>
    <w:rsid w:val="007946D5"/>
    <w:rsid w:val="00797459"/>
    <w:rsid w:val="007A6B92"/>
    <w:rsid w:val="007B2CC6"/>
    <w:rsid w:val="007B2D24"/>
    <w:rsid w:val="007B50BD"/>
    <w:rsid w:val="007B7214"/>
    <w:rsid w:val="007B7A9A"/>
    <w:rsid w:val="007C0179"/>
    <w:rsid w:val="007C65E5"/>
    <w:rsid w:val="007D0805"/>
    <w:rsid w:val="007D0A05"/>
    <w:rsid w:val="007D7271"/>
    <w:rsid w:val="007E0F27"/>
    <w:rsid w:val="007E4A40"/>
    <w:rsid w:val="007E6B69"/>
    <w:rsid w:val="007F4AF0"/>
    <w:rsid w:val="008004BD"/>
    <w:rsid w:val="0080068A"/>
    <w:rsid w:val="00806B49"/>
    <w:rsid w:val="00811D1B"/>
    <w:rsid w:val="00814708"/>
    <w:rsid w:val="00820554"/>
    <w:rsid w:val="008223E2"/>
    <w:rsid w:val="00833C9A"/>
    <w:rsid w:val="00842F7E"/>
    <w:rsid w:val="00844108"/>
    <w:rsid w:val="008568C3"/>
    <w:rsid w:val="00862AA2"/>
    <w:rsid w:val="00877583"/>
    <w:rsid w:val="008910AF"/>
    <w:rsid w:val="00894853"/>
    <w:rsid w:val="008B3B02"/>
    <w:rsid w:val="008C33D4"/>
    <w:rsid w:val="008C46FB"/>
    <w:rsid w:val="008D40D4"/>
    <w:rsid w:val="008E10DB"/>
    <w:rsid w:val="008E1934"/>
    <w:rsid w:val="008F3E6A"/>
    <w:rsid w:val="008F6CD5"/>
    <w:rsid w:val="009012C7"/>
    <w:rsid w:val="00905A6B"/>
    <w:rsid w:val="00916181"/>
    <w:rsid w:val="009230C6"/>
    <w:rsid w:val="00923E37"/>
    <w:rsid w:val="00926ADE"/>
    <w:rsid w:val="00927494"/>
    <w:rsid w:val="00927FA9"/>
    <w:rsid w:val="00936D99"/>
    <w:rsid w:val="00937417"/>
    <w:rsid w:val="009514CB"/>
    <w:rsid w:val="009518AA"/>
    <w:rsid w:val="00951E23"/>
    <w:rsid w:val="009538C1"/>
    <w:rsid w:val="00960BB6"/>
    <w:rsid w:val="00960E2B"/>
    <w:rsid w:val="00961703"/>
    <w:rsid w:val="00965C5D"/>
    <w:rsid w:val="00966F7F"/>
    <w:rsid w:val="00967447"/>
    <w:rsid w:val="00972C1C"/>
    <w:rsid w:val="00974839"/>
    <w:rsid w:val="00984F96"/>
    <w:rsid w:val="00990E73"/>
    <w:rsid w:val="00992D2F"/>
    <w:rsid w:val="009A60C1"/>
    <w:rsid w:val="009B0EFC"/>
    <w:rsid w:val="009B43E1"/>
    <w:rsid w:val="009C43BA"/>
    <w:rsid w:val="009E0647"/>
    <w:rsid w:val="009E4C8F"/>
    <w:rsid w:val="009E69C9"/>
    <w:rsid w:val="009E763F"/>
    <w:rsid w:val="009F0117"/>
    <w:rsid w:val="00A02FB5"/>
    <w:rsid w:val="00A0455A"/>
    <w:rsid w:val="00A12B4A"/>
    <w:rsid w:val="00A12D6B"/>
    <w:rsid w:val="00A200F7"/>
    <w:rsid w:val="00A24DC8"/>
    <w:rsid w:val="00A26989"/>
    <w:rsid w:val="00A32A68"/>
    <w:rsid w:val="00A34ECB"/>
    <w:rsid w:val="00A350E7"/>
    <w:rsid w:val="00A3697A"/>
    <w:rsid w:val="00A4058B"/>
    <w:rsid w:val="00A41031"/>
    <w:rsid w:val="00A51A44"/>
    <w:rsid w:val="00A572B6"/>
    <w:rsid w:val="00A63DBC"/>
    <w:rsid w:val="00A64E37"/>
    <w:rsid w:val="00A7185B"/>
    <w:rsid w:val="00A76637"/>
    <w:rsid w:val="00A7772A"/>
    <w:rsid w:val="00A821C5"/>
    <w:rsid w:val="00A83F89"/>
    <w:rsid w:val="00A91D5C"/>
    <w:rsid w:val="00A96308"/>
    <w:rsid w:val="00A96F16"/>
    <w:rsid w:val="00AA2C29"/>
    <w:rsid w:val="00AB0527"/>
    <w:rsid w:val="00AB38EF"/>
    <w:rsid w:val="00AB3926"/>
    <w:rsid w:val="00AC2951"/>
    <w:rsid w:val="00AC3020"/>
    <w:rsid w:val="00AC5405"/>
    <w:rsid w:val="00AD1037"/>
    <w:rsid w:val="00AD27AF"/>
    <w:rsid w:val="00AD2BE3"/>
    <w:rsid w:val="00AD4A03"/>
    <w:rsid w:val="00AE3920"/>
    <w:rsid w:val="00AE39A2"/>
    <w:rsid w:val="00AE3A32"/>
    <w:rsid w:val="00AE55CA"/>
    <w:rsid w:val="00AE5FD3"/>
    <w:rsid w:val="00AE6623"/>
    <w:rsid w:val="00AF0D9C"/>
    <w:rsid w:val="00AF1A40"/>
    <w:rsid w:val="00AF3AEA"/>
    <w:rsid w:val="00B13DC3"/>
    <w:rsid w:val="00B17CC1"/>
    <w:rsid w:val="00B21832"/>
    <w:rsid w:val="00B236DA"/>
    <w:rsid w:val="00B24CDA"/>
    <w:rsid w:val="00B33D9B"/>
    <w:rsid w:val="00B354AB"/>
    <w:rsid w:val="00B36FDA"/>
    <w:rsid w:val="00B46431"/>
    <w:rsid w:val="00B50266"/>
    <w:rsid w:val="00B50AF1"/>
    <w:rsid w:val="00B51D7B"/>
    <w:rsid w:val="00B52CE6"/>
    <w:rsid w:val="00B541D2"/>
    <w:rsid w:val="00B65699"/>
    <w:rsid w:val="00B65C0C"/>
    <w:rsid w:val="00B67E06"/>
    <w:rsid w:val="00B72404"/>
    <w:rsid w:val="00B73F7F"/>
    <w:rsid w:val="00B75B5D"/>
    <w:rsid w:val="00B762DC"/>
    <w:rsid w:val="00B812B2"/>
    <w:rsid w:val="00B913AB"/>
    <w:rsid w:val="00B93FFA"/>
    <w:rsid w:val="00B94E34"/>
    <w:rsid w:val="00BA54DC"/>
    <w:rsid w:val="00BB370C"/>
    <w:rsid w:val="00BB3E72"/>
    <w:rsid w:val="00BB5214"/>
    <w:rsid w:val="00BC2EE9"/>
    <w:rsid w:val="00BC47B5"/>
    <w:rsid w:val="00BC57EC"/>
    <w:rsid w:val="00BD0DFC"/>
    <w:rsid w:val="00BD2C26"/>
    <w:rsid w:val="00BD4FFA"/>
    <w:rsid w:val="00BE4429"/>
    <w:rsid w:val="00BE6863"/>
    <w:rsid w:val="00BE77AE"/>
    <w:rsid w:val="00BF6179"/>
    <w:rsid w:val="00C02466"/>
    <w:rsid w:val="00C050CB"/>
    <w:rsid w:val="00C117FB"/>
    <w:rsid w:val="00C2011A"/>
    <w:rsid w:val="00C24C49"/>
    <w:rsid w:val="00C27D05"/>
    <w:rsid w:val="00C3101B"/>
    <w:rsid w:val="00C40B6D"/>
    <w:rsid w:val="00C5060D"/>
    <w:rsid w:val="00C50FA0"/>
    <w:rsid w:val="00C512E1"/>
    <w:rsid w:val="00C550BB"/>
    <w:rsid w:val="00C57A95"/>
    <w:rsid w:val="00C64250"/>
    <w:rsid w:val="00C730AA"/>
    <w:rsid w:val="00C73DCA"/>
    <w:rsid w:val="00C81F5F"/>
    <w:rsid w:val="00C84E3E"/>
    <w:rsid w:val="00C8729D"/>
    <w:rsid w:val="00CA0DA3"/>
    <w:rsid w:val="00CA3CDA"/>
    <w:rsid w:val="00CB529D"/>
    <w:rsid w:val="00CD06AD"/>
    <w:rsid w:val="00CD6B3A"/>
    <w:rsid w:val="00CE32B1"/>
    <w:rsid w:val="00CE3CC4"/>
    <w:rsid w:val="00CE5E2C"/>
    <w:rsid w:val="00CE6EC3"/>
    <w:rsid w:val="00CF2420"/>
    <w:rsid w:val="00CF4692"/>
    <w:rsid w:val="00D012A9"/>
    <w:rsid w:val="00D037EE"/>
    <w:rsid w:val="00D044D6"/>
    <w:rsid w:val="00D11519"/>
    <w:rsid w:val="00D117EB"/>
    <w:rsid w:val="00D12BC8"/>
    <w:rsid w:val="00D23AE8"/>
    <w:rsid w:val="00D25B9B"/>
    <w:rsid w:val="00D32A98"/>
    <w:rsid w:val="00D35BC7"/>
    <w:rsid w:val="00D368E3"/>
    <w:rsid w:val="00D41EA9"/>
    <w:rsid w:val="00D43AF6"/>
    <w:rsid w:val="00D46960"/>
    <w:rsid w:val="00D537A7"/>
    <w:rsid w:val="00D558BC"/>
    <w:rsid w:val="00D60A00"/>
    <w:rsid w:val="00D656CC"/>
    <w:rsid w:val="00D7131A"/>
    <w:rsid w:val="00D74153"/>
    <w:rsid w:val="00D80526"/>
    <w:rsid w:val="00D8143D"/>
    <w:rsid w:val="00D90A40"/>
    <w:rsid w:val="00D932A3"/>
    <w:rsid w:val="00D95F4B"/>
    <w:rsid w:val="00DA3716"/>
    <w:rsid w:val="00DC0930"/>
    <w:rsid w:val="00DC3914"/>
    <w:rsid w:val="00DC4D35"/>
    <w:rsid w:val="00DE2934"/>
    <w:rsid w:val="00DE53A9"/>
    <w:rsid w:val="00DE6F1A"/>
    <w:rsid w:val="00DE729C"/>
    <w:rsid w:val="00DE7FE2"/>
    <w:rsid w:val="00DF7F8A"/>
    <w:rsid w:val="00E00755"/>
    <w:rsid w:val="00E021D1"/>
    <w:rsid w:val="00E02828"/>
    <w:rsid w:val="00E05439"/>
    <w:rsid w:val="00E054A7"/>
    <w:rsid w:val="00E0563D"/>
    <w:rsid w:val="00E10A05"/>
    <w:rsid w:val="00E21381"/>
    <w:rsid w:val="00E256A5"/>
    <w:rsid w:val="00E30112"/>
    <w:rsid w:val="00E42B12"/>
    <w:rsid w:val="00E47B1B"/>
    <w:rsid w:val="00E47CA8"/>
    <w:rsid w:val="00E55D44"/>
    <w:rsid w:val="00E57D01"/>
    <w:rsid w:val="00E61427"/>
    <w:rsid w:val="00E61D3F"/>
    <w:rsid w:val="00E6636C"/>
    <w:rsid w:val="00E66464"/>
    <w:rsid w:val="00E66905"/>
    <w:rsid w:val="00E703A3"/>
    <w:rsid w:val="00E72194"/>
    <w:rsid w:val="00E77D6D"/>
    <w:rsid w:val="00E8500F"/>
    <w:rsid w:val="00E8550E"/>
    <w:rsid w:val="00E87BDD"/>
    <w:rsid w:val="00EA48F1"/>
    <w:rsid w:val="00EB609F"/>
    <w:rsid w:val="00EB76E4"/>
    <w:rsid w:val="00EC27C0"/>
    <w:rsid w:val="00EC52C9"/>
    <w:rsid w:val="00ED3E3D"/>
    <w:rsid w:val="00ED555C"/>
    <w:rsid w:val="00EE0758"/>
    <w:rsid w:val="00EE18FA"/>
    <w:rsid w:val="00EF0EED"/>
    <w:rsid w:val="00F04079"/>
    <w:rsid w:val="00F1365E"/>
    <w:rsid w:val="00F15F98"/>
    <w:rsid w:val="00F162A6"/>
    <w:rsid w:val="00F171F9"/>
    <w:rsid w:val="00F24BF8"/>
    <w:rsid w:val="00F26AF9"/>
    <w:rsid w:val="00F27D12"/>
    <w:rsid w:val="00F32984"/>
    <w:rsid w:val="00F34004"/>
    <w:rsid w:val="00F37590"/>
    <w:rsid w:val="00F43538"/>
    <w:rsid w:val="00F444D3"/>
    <w:rsid w:val="00F44E53"/>
    <w:rsid w:val="00F462D3"/>
    <w:rsid w:val="00F468B7"/>
    <w:rsid w:val="00F575B3"/>
    <w:rsid w:val="00F60D05"/>
    <w:rsid w:val="00F6363C"/>
    <w:rsid w:val="00F70245"/>
    <w:rsid w:val="00F707A2"/>
    <w:rsid w:val="00F8345C"/>
    <w:rsid w:val="00F8428B"/>
    <w:rsid w:val="00F86A80"/>
    <w:rsid w:val="00F90395"/>
    <w:rsid w:val="00FA41DD"/>
    <w:rsid w:val="00FB14DE"/>
    <w:rsid w:val="00FB4205"/>
    <w:rsid w:val="00FB4C36"/>
    <w:rsid w:val="00FC154B"/>
    <w:rsid w:val="00FC19AF"/>
    <w:rsid w:val="00FC24DD"/>
    <w:rsid w:val="00FC2F2F"/>
    <w:rsid w:val="00FC655E"/>
    <w:rsid w:val="00FD20BE"/>
    <w:rsid w:val="00FD4FDC"/>
    <w:rsid w:val="00FD67ED"/>
    <w:rsid w:val="00FE0983"/>
    <w:rsid w:val="00FE1776"/>
    <w:rsid w:val="00FE61EB"/>
    <w:rsid w:val="00FF056F"/>
    <w:rsid w:val="00FF74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555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857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4857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semiHidden/>
    <w:rsid w:val="00447F54"/>
    <w:rPr>
      <w:sz w:val="18"/>
      <w:szCs w:val="18"/>
    </w:rPr>
  </w:style>
  <w:style w:type="character" w:styleId="a6">
    <w:name w:val="Hyperlink"/>
    <w:rsid w:val="009E0647"/>
    <w:rPr>
      <w:color w:val="0000FF"/>
      <w:u w:val="single"/>
    </w:rPr>
  </w:style>
  <w:style w:type="character" w:customStyle="1" w:styleId="ttag">
    <w:name w:val="t_tag"/>
    <w:basedOn w:val="a0"/>
    <w:rsid w:val="00345430"/>
  </w:style>
  <w:style w:type="paragraph" w:styleId="a7">
    <w:name w:val="List Paragraph"/>
    <w:basedOn w:val="a"/>
    <w:uiPriority w:val="34"/>
    <w:qFormat/>
    <w:rsid w:val="004D6BA3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69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4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78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07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0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97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3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57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4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8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4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8604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206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772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59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79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5181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422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38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507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200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&#26700;&#38754;\&#30427;&#24320;&#20219;&#21153;&#21333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盛开任务单.dot</Template>
  <TotalTime>474</TotalTime>
  <Pages>1</Pages>
  <Words>104</Words>
  <Characters>598</Characters>
  <Application>Microsoft Office Word</Application>
  <DocSecurity>0</DocSecurity>
  <Lines>4</Lines>
  <Paragraphs>1</Paragraphs>
  <ScaleCrop>false</ScaleCrop>
  <Company>Lenovo (Beijing) Limited</Company>
  <LinksUpToDate>false</LinksUpToDate>
  <CharactersWithSpaces>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任务单</dc:title>
  <dc:subject/>
  <dc:creator>anitaqiying</dc:creator>
  <cp:keywords/>
  <cp:lastModifiedBy>qingfeng</cp:lastModifiedBy>
  <cp:revision>442</cp:revision>
  <cp:lastPrinted>2013-04-18T06:33:00Z</cp:lastPrinted>
  <dcterms:created xsi:type="dcterms:W3CDTF">2013-07-04T01:27:00Z</dcterms:created>
  <dcterms:modified xsi:type="dcterms:W3CDTF">2014-06-20T02:13:00Z</dcterms:modified>
</cp:coreProperties>
</file>